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F7A49" w:rsidR="0055729A" w:rsidP="0055729A" w:rsidRDefault="0038457B" w14:paraId="458F1BA8" w14:textId="5E144732">
      <w:pPr>
        <w:pStyle w:val="Subtitle"/>
        <w:pBdr>
          <w:bottom w:val="single" w:color="auto" w:sz="12" w:space="1"/>
        </w:pBdr>
        <w:rPr>
          <w:color w:val="auto"/>
        </w:rPr>
      </w:pPr>
      <w:r>
        <w:rPr>
          <w:color w:val="auto"/>
        </w:rPr>
        <w:t>Course</w:t>
      </w:r>
      <w:r w:rsidR="00616768">
        <w:rPr>
          <w:color w:val="auto"/>
        </w:rPr>
        <w:t>s</w:t>
      </w:r>
      <w:r>
        <w:rPr>
          <w:color w:val="auto"/>
        </w:rPr>
        <w:t xml:space="preserve"> you are enrolled in will appear in your </w:t>
      </w:r>
      <w:proofErr w:type="spellStart"/>
      <w:r w:rsidR="00616768">
        <w:rPr>
          <w:color w:val="auto"/>
        </w:rPr>
        <w:t>u</w:t>
      </w:r>
      <w:r>
        <w:rPr>
          <w:color w:val="auto"/>
        </w:rPr>
        <w:t>learn</w:t>
      </w:r>
      <w:proofErr w:type="spellEnd"/>
      <w:r>
        <w:rPr>
          <w:color w:val="auto"/>
        </w:rPr>
        <w:t xml:space="preserve"> </w:t>
      </w:r>
      <w:r w:rsidR="00616768">
        <w:rPr>
          <w:color w:val="auto"/>
        </w:rPr>
        <w:t>d</w:t>
      </w:r>
      <w:r>
        <w:rPr>
          <w:color w:val="auto"/>
        </w:rPr>
        <w:t>ashboard</w:t>
      </w:r>
      <w:r w:rsidR="00996912">
        <w:rPr>
          <w:color w:val="auto"/>
        </w:rPr>
        <w:t>.</w:t>
      </w:r>
      <w:r>
        <w:rPr>
          <w:color w:val="auto"/>
        </w:rPr>
        <w:t xml:space="preserve"> You can choose how </w:t>
      </w:r>
      <w:r w:rsidR="00902A52">
        <w:rPr>
          <w:color w:val="auto"/>
        </w:rPr>
        <w:t>these courses are</w:t>
      </w:r>
      <w:r>
        <w:rPr>
          <w:color w:val="auto"/>
        </w:rPr>
        <w:t xml:space="preserve"> displayed.</w:t>
      </w:r>
      <w:r w:rsidR="00996912">
        <w:rPr>
          <w:color w:val="auto"/>
        </w:rPr>
        <w:t xml:space="preserve"> </w:t>
      </w:r>
    </w:p>
    <w:p w:rsidR="00CF1F07" w:rsidP="00CC1604" w:rsidRDefault="002564FD" w14:paraId="1E24D6FF" w14:textId="77777777">
      <w:pPr>
        <w:pStyle w:val="Heading1"/>
        <w:spacing w:before="0"/>
      </w:pPr>
      <w:r>
        <w:t>Instructions:</w:t>
      </w:r>
    </w:p>
    <w:p w:rsidR="002F2C7E" w:rsidP="00567BD9" w:rsidRDefault="0038457B" w14:paraId="0658BBBF" w14:textId="45D1EF4B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616768">
        <w:rPr>
          <w:b/>
          <w:bCs/>
          <w:sz w:val="24"/>
          <w:szCs w:val="24"/>
        </w:rPr>
        <w:t>Courses</w:t>
      </w:r>
      <w:r>
        <w:rPr>
          <w:sz w:val="24"/>
          <w:szCs w:val="24"/>
        </w:rPr>
        <w:t xml:space="preserve"> at the left side navigation once you’ve logged into </w:t>
      </w:r>
      <w:proofErr w:type="spellStart"/>
      <w:r>
        <w:rPr>
          <w:sz w:val="24"/>
          <w:szCs w:val="24"/>
        </w:rPr>
        <w:t>ulearn</w:t>
      </w:r>
      <w:proofErr w:type="spellEnd"/>
      <w:r>
        <w:rPr>
          <w:sz w:val="24"/>
          <w:szCs w:val="24"/>
        </w:rPr>
        <w:t>.</w:t>
      </w:r>
    </w:p>
    <w:p w:rsidR="0038457B" w:rsidP="0038457B" w:rsidRDefault="00333675" w14:paraId="594B59CF" w14:textId="1C029A53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AE7201F" wp14:editId="0E0BD924">
            <wp:extent cx="971550" cy="2354661"/>
            <wp:effectExtent l="0" t="0" r="0" b="762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727" cy="240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96912" w:rsidR="006B3BC4" w:rsidP="0038457B" w:rsidRDefault="006B3BC4" w14:paraId="759E5781" w14:textId="2A0171C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ALT TEXT: Left side navigation menu with Courses </w:t>
      </w:r>
      <w:proofErr w:type="gramStart"/>
      <w:r>
        <w:rPr>
          <w:sz w:val="24"/>
          <w:szCs w:val="24"/>
        </w:rPr>
        <w:t>highlighted</w:t>
      </w:r>
      <w:proofErr w:type="gramEnd"/>
    </w:p>
    <w:p w:rsidRPr="00886967" w:rsidR="00996912" w:rsidP="00886967" w:rsidRDefault="00996912" w14:paraId="0D15A40E" w14:textId="6AA524AE">
      <w:pPr>
        <w:pStyle w:val="ListParagraph"/>
        <w:ind w:left="1080"/>
        <w:rPr>
          <w:sz w:val="24"/>
          <w:szCs w:val="24"/>
        </w:rPr>
      </w:pPr>
    </w:p>
    <w:p w:rsidR="004739FF" w:rsidP="00996912" w:rsidRDefault="00333675" w14:paraId="5845A217" w14:textId="06CDC572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Your courses for the current term </w:t>
      </w:r>
      <w:r w:rsidR="00616768">
        <w:rPr>
          <w:sz w:val="24"/>
          <w:szCs w:val="24"/>
        </w:rPr>
        <w:t>are</w:t>
      </w:r>
      <w:r>
        <w:rPr>
          <w:sz w:val="24"/>
          <w:szCs w:val="24"/>
        </w:rPr>
        <w:t xml:space="preserve"> listed. </w:t>
      </w:r>
      <w:r w:rsidR="00616768">
        <w:rPr>
          <w:sz w:val="24"/>
          <w:szCs w:val="24"/>
        </w:rPr>
        <w:t>Click on the display icon to</w:t>
      </w:r>
      <w:r w:rsidR="004739FF">
        <w:rPr>
          <w:sz w:val="24"/>
          <w:szCs w:val="24"/>
        </w:rPr>
        <w:t xml:space="preserve"> view them as a list or as tiles.</w:t>
      </w:r>
    </w:p>
    <w:p w:rsidR="006B3BC4" w:rsidP="004739FF" w:rsidRDefault="004739FF" w14:paraId="7FFDDEF3" w14:textId="77777777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3C4A99C" wp14:editId="7426C2CB">
            <wp:extent cx="3448050" cy="1401691"/>
            <wp:effectExtent l="0" t="0" r="0" b="8255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798" cy="140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BC4" w:rsidP="004739FF" w:rsidRDefault="006B3BC4" w14:paraId="5CE8C8F2" w14:textId="738C2A0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ATLT TEXT: Course display icon </w:t>
      </w:r>
    </w:p>
    <w:p w:rsidR="007923A7" w:rsidP="004739FF" w:rsidRDefault="00BC34DF" w14:paraId="12435D58" w14:textId="1475A313">
      <w:pPr>
        <w:pStyle w:val="ListParagraph"/>
        <w:ind w:left="1080"/>
        <w:rPr>
          <w:sz w:val="24"/>
          <w:szCs w:val="24"/>
        </w:rPr>
      </w:pPr>
      <w:r w:rsidRPr="000E7E14">
        <w:rPr>
          <w:sz w:val="24"/>
          <w:szCs w:val="24"/>
        </w:rPr>
        <w:br/>
      </w:r>
      <w:r w:rsidRPr="000E7E14">
        <w:rPr>
          <w:sz w:val="24"/>
          <w:szCs w:val="24"/>
        </w:rPr>
        <w:br/>
      </w:r>
      <w:r w:rsidR="004739FF">
        <w:rPr>
          <w:noProof/>
          <w:sz w:val="24"/>
          <w:szCs w:val="24"/>
        </w:rPr>
        <w:drawing>
          <wp:inline distT="0" distB="0" distL="0" distR="0" wp14:anchorId="0D027C2F" wp14:editId="2334E386">
            <wp:extent cx="3441700" cy="1590315"/>
            <wp:effectExtent l="0" t="0" r="6350" b="0"/>
            <wp:docPr id="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698" cy="160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923A7" w:rsidR="006B3BC4" w:rsidP="004739FF" w:rsidRDefault="006B3BC4" w14:paraId="03A1F18F" w14:textId="638FB3FC">
      <w:pPr>
        <w:pStyle w:val="ListParagraph"/>
        <w:ind w:left="1080"/>
        <w:rPr>
          <w:sz w:val="24"/>
          <w:szCs w:val="24"/>
        </w:rPr>
      </w:pPr>
      <w:r w:rsidRPr="71B99DD6" w:rsidR="006B3BC4">
        <w:rPr>
          <w:sz w:val="24"/>
          <w:szCs w:val="24"/>
        </w:rPr>
        <w:t>ALT TEXT: Course display icon</w:t>
      </w:r>
    </w:p>
    <w:p w:rsidR="007923A7" w:rsidP="00886967" w:rsidRDefault="00B17E6D" w14:paraId="622BE764" w14:textId="1EA2C6A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Click the star to add a course to favorites. Selected course will display at the top of the dashboard.</w:t>
      </w:r>
    </w:p>
    <w:p w:rsidR="007923A7" w:rsidP="00D10255" w:rsidRDefault="00B17E6D" w14:paraId="6D150C86" w14:textId="2BD0BD1B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D034303" wp14:editId="0FC7F42D">
            <wp:extent cx="5943600" cy="1137920"/>
            <wp:effectExtent l="0" t="0" r="0" b="5080"/>
            <wp:docPr id="6" name="Picture 6" descr="A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white rectangular object with black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923A7" w:rsidR="006B3BC4" w:rsidP="00D10255" w:rsidRDefault="006B3BC4" w14:paraId="1159AD46" w14:textId="21C4A3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ALT TEXT: Favorites icon</w:t>
      </w:r>
    </w:p>
    <w:p w:rsidRPr="007923A7" w:rsidR="007923A7" w:rsidP="007923A7" w:rsidRDefault="00886967" w14:paraId="5B8E5FB9" w14:textId="4BC0CCC8">
      <w:pPr>
        <w:jc w:val="center"/>
        <w:rPr>
          <w:sz w:val="24"/>
          <w:szCs w:val="24"/>
        </w:rPr>
      </w:pPr>
      <w:r w:rsidRPr="000E7E14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E7CFD42" wp14:editId="7DF9DA2D">
                <wp:extent cx="5911850" cy="1924050"/>
                <wp:effectExtent l="0" t="0" r="12700" b="19050"/>
                <wp:docPr id="12" name="Rounded Rectangle 12" descr="Note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924050"/>
                        </a:xfrm>
                        <a:prstGeom prst="roundRect">
                          <a:avLst>
                            <a:gd name="adj" fmla="val 16079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6967" w:rsidP="00886967" w:rsidRDefault="00886967" w14:paraId="3957D407" w14:textId="7533F172">
                            <w:pPr>
                              <w:pBdr>
                                <w:left w:val="single" w:color="264264" w:sz="24" w:space="2"/>
                              </w:pBdr>
                              <w:ind w:left="72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0E7E1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0E7E1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Note: </w:t>
                            </w:r>
                            <w:r w:rsidRPr="000E7E1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0E7E1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Course sites for on-campus courses are not available until the instructor makes them available.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If you don’t see your course in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ulearn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, contact your instructor. </w:t>
                            </w:r>
                          </w:p>
                          <w:p w:rsidRPr="000E7E14" w:rsidR="00886967" w:rsidP="00886967" w:rsidRDefault="00886967" w14:paraId="796DD912" w14:textId="77777777">
                            <w:pPr>
                              <w:pBdr>
                                <w:left w:val="single" w:color="264264" w:sz="24" w:space="2"/>
                              </w:pBdr>
                              <w:ind w:left="72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E7E1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Courses that are taught fully online are automatically available in </w:t>
                            </w:r>
                            <w:proofErr w:type="spellStart"/>
                            <w:r w:rsidRPr="000E7E1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ulearn</w:t>
                            </w:r>
                            <w:proofErr w:type="spellEnd"/>
                            <w:r w:rsidRPr="000E7E1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three days before the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semester </w:t>
                            </w:r>
                            <w:r w:rsidRPr="000E7E1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starts.</w:t>
                            </w:r>
                          </w:p>
                          <w:p w:rsidR="00886967" w:rsidP="00886967" w:rsidRDefault="00886967" w14:paraId="25E48B4D" w14:textId="062D8127">
                            <w:pPr>
                              <w:pBdr>
                                <w:left w:val="single" w:color="264264" w:sz="24" w:space="2"/>
                              </w:pBd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8FF18EC">
              <v:roundrect id="Rounded Rectangle 12" style="width:465.5pt;height:1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Notebox" o:spid="_x0000_s1026" fillcolor="white [3212]" strokecolor="white [3212]" strokeweight=".5pt" arcsize="10537f" w14:anchorId="3E7CFD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">
                <v:textbox>
                  <w:txbxContent>
                    <w:p w:rsidR="00886967" w:rsidP="00886967" w:rsidRDefault="00886967" w14:paraId="5F926C5E" w14:textId="7533F172">
                      <w:pPr>
                        <w:pBdr>
                          <w:left w:val="single" w:color="264264" w:sz="24" w:space="2"/>
                        </w:pBdr>
                        <w:ind w:left="72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0E7E1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0E7E1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Note: </w:t>
                      </w:r>
                      <w:r w:rsidRPr="000E7E1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0E7E14">
                        <w:rPr>
                          <w:rFonts w:cs="Times New Roman"/>
                          <w:sz w:val="24"/>
                          <w:szCs w:val="24"/>
                        </w:rPr>
                        <w:t xml:space="preserve">Course sites for on-campus courses are not available until the instructor makes them available. 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If you don’t see your course in </w:t>
                      </w:r>
                      <w:proofErr w:type="spellStart"/>
                      <w:r>
                        <w:rPr>
                          <w:rFonts w:cs="Times New Roman"/>
                          <w:sz w:val="24"/>
                          <w:szCs w:val="24"/>
                        </w:rPr>
                        <w:t>ulearn</w:t>
                      </w:r>
                      <w:proofErr w:type="spellEnd"/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, contact your instructor. </w:t>
                      </w:r>
                    </w:p>
                    <w:p w:rsidRPr="000E7E14" w:rsidR="00886967" w:rsidP="00886967" w:rsidRDefault="00886967" w14:paraId="1240FD47" w14:textId="77777777">
                      <w:pPr>
                        <w:pBdr>
                          <w:left w:val="single" w:color="264264" w:sz="24" w:space="2"/>
                        </w:pBdr>
                        <w:ind w:left="72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0E7E14">
                        <w:rPr>
                          <w:rFonts w:cs="Times New Roman"/>
                          <w:sz w:val="24"/>
                          <w:szCs w:val="24"/>
                        </w:rPr>
                        <w:t xml:space="preserve">Courses that are taught fully online are automatically available in </w:t>
                      </w:r>
                      <w:proofErr w:type="spellStart"/>
                      <w:r w:rsidRPr="000E7E14">
                        <w:rPr>
                          <w:rFonts w:cs="Times New Roman"/>
                          <w:sz w:val="24"/>
                          <w:szCs w:val="24"/>
                        </w:rPr>
                        <w:t>ulearn</w:t>
                      </w:r>
                      <w:proofErr w:type="spellEnd"/>
                      <w:r w:rsidRPr="000E7E14">
                        <w:rPr>
                          <w:rFonts w:cs="Times New Roman"/>
                          <w:sz w:val="24"/>
                          <w:szCs w:val="24"/>
                        </w:rPr>
                        <w:t xml:space="preserve"> three days before the 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semester </w:t>
                      </w:r>
                      <w:r w:rsidRPr="000E7E14">
                        <w:rPr>
                          <w:rFonts w:cs="Times New Roman"/>
                          <w:sz w:val="24"/>
                          <w:szCs w:val="24"/>
                        </w:rPr>
                        <w:t>starts.</w:t>
                      </w:r>
                    </w:p>
                    <w:p w:rsidR="00886967" w:rsidP="00886967" w:rsidRDefault="00886967" w14:paraId="672A6659" w14:textId="062D8127">
                      <w:pPr>
                        <w:pBdr>
                          <w:left w:val="single" w:color="264264" w:sz="24" w:space="2"/>
                        </w:pBdr>
                        <w:ind w:left="720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Pr="007923A7" w:rsidR="007923A7" w:rsidSect="00D82265">
      <w:headerReference w:type="default" r:id="rId15"/>
      <w:footerReference w:type="default" r:id="rId16"/>
      <w:pgSz w:w="12240" w:h="15840" w:orient="portrait"/>
      <w:pgMar w:top="1440" w:right="1440" w:bottom="1440" w:left="1440" w:header="720" w:footer="2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4098" w:rsidP="00CA7883" w:rsidRDefault="00C74098" w14:paraId="3E68A7AE" w14:textId="77777777">
      <w:r>
        <w:separator/>
      </w:r>
    </w:p>
  </w:endnote>
  <w:endnote w:type="continuationSeparator" w:id="0">
    <w:p w:rsidR="00C74098" w:rsidP="00CA7883" w:rsidRDefault="00C74098" w14:paraId="1CD6D0E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9230FF" w:rsidR="0055729A" w:rsidP="009230FF" w:rsidRDefault="009230FF" w14:paraId="34E5FF53" w14:textId="77777777">
    <w:pPr>
      <w:pStyle w:val="Footer"/>
      <w:tabs>
        <w:tab w:val="left" w:pos="0"/>
      </w:tabs>
    </w:pPr>
    <w:r>
      <w:rPr>
        <w:noProof/>
      </w:rPr>
      <mc:AlternateContent>
        <mc:Choice Requires="wps">
          <w:drawing>
            <wp:inline distT="0" distB="0" distL="0" distR="0" wp14:anchorId="3889C76C" wp14:editId="18B448D6">
              <wp:extent cx="5943600" cy="0"/>
              <wp:effectExtent l="0" t="0" r="19050" b="19050"/>
              <wp:docPr id="4" name="Straight Connector 4" descr="Straight black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 w14:anchorId="795C25FA">
            <v:line id="Straight Connector 4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Straight black line" o:spid="_x0000_s1026" strokecolor="black [3200]" strokeweight="1.5pt" from="0,0" to="468pt,0" w14:anchorId="5C965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">
              <v:stroke joinstyle="miter"/>
              <w10:anchorlock/>
            </v:line>
          </w:pict>
        </mc:Fallback>
      </mc:AlternateContent>
    </w:r>
    <w:r>
      <w:t xml:space="preserve">                                                        </w:t>
    </w:r>
    <w:r>
      <w:rPr>
        <w:rFonts w:ascii="Times New Roman" w:hAnsi="Times New Roman" w:cs="Times New Roman"/>
        <w:b/>
        <w:noProof/>
      </w:rPr>
      <mc:AlternateContent>
        <mc:Choice Requires="wps">
          <w:drawing>
            <wp:inline distT="0" distB="0" distL="0" distR="0" wp14:anchorId="575B01F9" wp14:editId="59678B31">
              <wp:extent cx="2546350" cy="577850"/>
              <wp:effectExtent l="0" t="0" r="6350" b="0"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6350" cy="577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30FF" w:rsidP="009230FF" w:rsidRDefault="009230FF" w14:paraId="0E440765" w14:textId="7777777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IT Service Desk</w:t>
                          </w:r>
                        </w:p>
                        <w:p w:rsidR="009230FF" w:rsidP="009230FF" w:rsidRDefault="009230FF" w14:paraId="62DC56E6" w14:textId="7777777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1-866-598-4357 –</w:t>
                          </w:r>
                          <w:r w:rsidRPr="00CE2847"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  <w:hyperlink w:history="1" r:id="rId1">
                            <w:r w:rsidRPr="00CE2847"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</w:rPr>
                              <w:t>it@jwu.edu</w:t>
                            </w:r>
                          </w:hyperlink>
                        </w:p>
                        <w:p w:rsidRPr="004542F4" w:rsidR="009230FF" w:rsidP="009230FF" w:rsidRDefault="009230FF" w14:paraId="39FEB203" w14:textId="7777777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Pr="004542F4" w:rsidR="009230FF" w:rsidP="009230FF" w:rsidRDefault="009230FF" w14:paraId="7AFFEB9D" w14:textId="7777777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 w14:anchorId="70EF749E">
            <v:shapetype id="_x0000_t202" coordsize="21600,21600" o:spt="202" path="m,l,21600r21600,l21600,xe" w14:anchorId="575B01F9">
              <v:stroke joinstyle="miter"/>
              <v:path gradientshapeok="t" o:connecttype="rect"/>
            </v:shapetype>
            <v:shape id="Text Box 9" style="width:200.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">
              <v:textbox>
                <w:txbxContent>
                  <w:p w:rsidR="009230FF" w:rsidP="009230FF" w:rsidRDefault="009230FF" w14:paraId="3D5DC9A8" w14:textId="7777777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IT Service Desk</w:t>
                    </w:r>
                  </w:p>
                  <w:p w:rsidR="009230FF" w:rsidP="009230FF" w:rsidRDefault="009230FF" w14:paraId="5184A48B" w14:textId="7777777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1-866-598-4357 –</w:t>
                    </w:r>
                    <w:r w:rsidRPr="00CE2847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  <w:hyperlink w:history="1" r:id="rId2">
                      <w:r w:rsidRPr="00CE2847">
                        <w:rPr>
                          <w:rStyle w:val="Hyperlink"/>
                          <w:rFonts w:ascii="Times New Roman" w:hAnsi="Times New Roman" w:cs="Times New Roman"/>
                          <w:sz w:val="24"/>
                        </w:rPr>
                        <w:t>it@jwu.edu</w:t>
                      </w:r>
                    </w:hyperlink>
                  </w:p>
                  <w:p w:rsidRPr="004542F4" w:rsidR="009230FF" w:rsidP="009230FF" w:rsidRDefault="009230FF" w14:paraId="0A37501D" w14:textId="7777777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  <w:p w:rsidRPr="004542F4" w:rsidR="009230FF" w:rsidP="009230FF" w:rsidRDefault="009230FF" w14:paraId="5DAB6C7B" w14:textId="77777777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4098" w:rsidP="00CA7883" w:rsidRDefault="00C74098" w14:paraId="5B9A189B" w14:textId="77777777">
      <w:r>
        <w:separator/>
      </w:r>
    </w:p>
  </w:footnote>
  <w:footnote w:type="continuationSeparator" w:id="0">
    <w:p w:rsidR="00C74098" w:rsidP="00CA7883" w:rsidRDefault="00C74098" w14:paraId="6D5B772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67BD9" w:rsidR="0055729A" w:rsidP="008C3D74" w:rsidRDefault="0038457B" w14:paraId="5FE07903" w14:textId="26974C93">
    <w:pPr>
      <w:pStyle w:val="Heading1"/>
      <w:rPr>
        <w:rFonts w:ascii="Times New Roman" w:hAnsi="Times New Roman" w:cs="Times New Roman"/>
        <w:b/>
        <w:sz w:val="24"/>
      </w:rPr>
    </w:pPr>
    <w:r>
      <w:rPr>
        <w:color w:val="auto"/>
      </w:rPr>
      <w:t>MY COURSES DISPLAY</w:t>
    </w:r>
    <w:r w:rsidR="007923A7">
      <w:rPr>
        <w:rStyle w:val="Heading1Char"/>
        <w:noProof/>
        <w:sz w:val="52"/>
        <w:szCs w:val="40"/>
      </w:rPr>
      <w:tab/>
    </w:r>
    <w:r w:rsidR="007923A7">
      <w:rPr>
        <w:rStyle w:val="Heading1Char"/>
        <w:noProof/>
        <w:sz w:val="52"/>
        <w:szCs w:val="40"/>
      </w:rPr>
      <w:t xml:space="preserve">         </w:t>
    </w:r>
    <w:r w:rsidRPr="00030671" w:rsidR="00996912">
      <w:rPr>
        <w:rStyle w:val="Heading1Char"/>
        <w:noProof/>
        <w:sz w:val="48"/>
      </w:rPr>
      <w:drawing>
        <wp:inline distT="0" distB="0" distL="0" distR="0" wp14:anchorId="6167F204" wp14:editId="6BBC7963">
          <wp:extent cx="1998980" cy="410204"/>
          <wp:effectExtent l="0" t="0" r="1270" b="9525"/>
          <wp:docPr id="1" name="Picture 1" descr="jw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DeMelo\AppData\Local\Microsoft\Windows\INetCache\Content.Outlook\IW028R0F\JWU_Brand_Logotype_3C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769" cy="413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23A7">
      <w:rPr>
        <w:rStyle w:val="Heading1Char"/>
        <w:noProof/>
        <w:sz w:val="52"/>
        <w:szCs w:val="40"/>
      </w:rPr>
      <w:t xml:space="preserve">     </w:t>
    </w:r>
    <w:r w:rsidRPr="007923A7" w:rsidR="008C3D74">
      <w:rPr>
        <w:rStyle w:val="Heading1Char"/>
        <w:noProof/>
        <w:sz w:val="52"/>
        <w:szCs w:val="40"/>
      </w:rPr>
      <w:t xml:space="preserve">              </w:t>
    </w:r>
    <w:r w:rsidR="00567BD9">
      <w:rPr>
        <w:rStyle w:val="Heading1Char"/>
        <w:noProof/>
        <w:sz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1D9"/>
    <w:multiLevelType w:val="hybridMultilevel"/>
    <w:tmpl w:val="20F6FC9C"/>
    <w:lvl w:ilvl="0" w:tplc="8E003068">
      <w:start w:val="1"/>
      <w:numFmt w:val="decimal"/>
      <w:pStyle w:val="NumberedListindentedforHeader3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F24AB"/>
    <w:multiLevelType w:val="hybridMultilevel"/>
    <w:tmpl w:val="FFE0D6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C4139"/>
    <w:multiLevelType w:val="hybridMultilevel"/>
    <w:tmpl w:val="698ED042"/>
    <w:lvl w:ilvl="0" w:tplc="06CC0CF4">
      <w:start w:val="1"/>
      <w:numFmt w:val="decimal"/>
      <w:lvlText w:val="%1."/>
      <w:lvlJc w:val="left"/>
      <w:pPr>
        <w:ind w:left="1080" w:hanging="360"/>
      </w:pPr>
      <w:rPr>
        <w:rFonts w:hint="default" w:cs="Times New Roman" w:asciiTheme="minorHAnsi" w:hAnsiTheme="minorHAns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14C45"/>
    <w:multiLevelType w:val="hybridMultilevel"/>
    <w:tmpl w:val="1092FDB0"/>
    <w:lvl w:ilvl="0" w:tplc="FE28F9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eastAsiaTheme="minorHAnsi"/>
        <w:b w:val="0"/>
      </w:rPr>
    </w:lvl>
    <w:lvl w:ilvl="1" w:tplc="4A30A19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087ED4"/>
    <w:multiLevelType w:val="hybridMultilevel"/>
    <w:tmpl w:val="DDB88A2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5D0C72"/>
    <w:multiLevelType w:val="hybridMultilevel"/>
    <w:tmpl w:val="04188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030CF"/>
    <w:multiLevelType w:val="hybridMultilevel"/>
    <w:tmpl w:val="7A4068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4DD78BB"/>
    <w:multiLevelType w:val="hybridMultilevel"/>
    <w:tmpl w:val="FF1692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86C62F5"/>
    <w:multiLevelType w:val="hybridMultilevel"/>
    <w:tmpl w:val="FE4A2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B16E6"/>
    <w:multiLevelType w:val="hybridMultilevel"/>
    <w:tmpl w:val="612C298C"/>
    <w:lvl w:ilvl="0" w:tplc="3B9887F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8522874">
    <w:abstractNumId w:val="0"/>
  </w:num>
  <w:num w:numId="2" w16cid:durableId="1498692899">
    <w:abstractNumId w:val="0"/>
    <w:lvlOverride w:ilvl="0">
      <w:startOverride w:val="1"/>
    </w:lvlOverride>
  </w:num>
  <w:num w:numId="3" w16cid:durableId="1142502992">
    <w:abstractNumId w:val="4"/>
  </w:num>
  <w:num w:numId="4" w16cid:durableId="1731465472">
    <w:abstractNumId w:val="9"/>
  </w:num>
  <w:num w:numId="5" w16cid:durableId="834152953">
    <w:abstractNumId w:val="2"/>
  </w:num>
  <w:num w:numId="6" w16cid:durableId="1380476807">
    <w:abstractNumId w:val="7"/>
  </w:num>
  <w:num w:numId="7" w16cid:durableId="465590026">
    <w:abstractNumId w:val="6"/>
  </w:num>
  <w:num w:numId="8" w16cid:durableId="694116495">
    <w:abstractNumId w:val="3"/>
  </w:num>
  <w:num w:numId="9" w16cid:durableId="611134271">
    <w:abstractNumId w:val="5"/>
  </w:num>
  <w:num w:numId="10" w16cid:durableId="1178731389">
    <w:abstractNumId w:val="8"/>
  </w:num>
  <w:num w:numId="11" w16cid:durableId="159986745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B"/>
    <w:rsid w:val="00013DCF"/>
    <w:rsid w:val="00020266"/>
    <w:rsid w:val="00035D05"/>
    <w:rsid w:val="00092B14"/>
    <w:rsid w:val="000D1BEC"/>
    <w:rsid w:val="000E7E14"/>
    <w:rsid w:val="000F0FBD"/>
    <w:rsid w:val="000F1742"/>
    <w:rsid w:val="00106013"/>
    <w:rsid w:val="0011183D"/>
    <w:rsid w:val="00130FCE"/>
    <w:rsid w:val="001414BD"/>
    <w:rsid w:val="0016726B"/>
    <w:rsid w:val="00195B40"/>
    <w:rsid w:val="001A568B"/>
    <w:rsid w:val="001C4268"/>
    <w:rsid w:val="001D3039"/>
    <w:rsid w:val="001F0538"/>
    <w:rsid w:val="00225B89"/>
    <w:rsid w:val="002564FD"/>
    <w:rsid w:val="002568B6"/>
    <w:rsid w:val="002645E9"/>
    <w:rsid w:val="00287DEC"/>
    <w:rsid w:val="002926D2"/>
    <w:rsid w:val="002B0F21"/>
    <w:rsid w:val="002D003D"/>
    <w:rsid w:val="002F2C7E"/>
    <w:rsid w:val="002F77DA"/>
    <w:rsid w:val="00333675"/>
    <w:rsid w:val="0033455C"/>
    <w:rsid w:val="00357E46"/>
    <w:rsid w:val="0038457B"/>
    <w:rsid w:val="003B5F40"/>
    <w:rsid w:val="00403EA3"/>
    <w:rsid w:val="00406FC8"/>
    <w:rsid w:val="00411050"/>
    <w:rsid w:val="00424867"/>
    <w:rsid w:val="004253BF"/>
    <w:rsid w:val="00433C3B"/>
    <w:rsid w:val="00437969"/>
    <w:rsid w:val="004542F4"/>
    <w:rsid w:val="00456B03"/>
    <w:rsid w:val="00471B4B"/>
    <w:rsid w:val="004739FF"/>
    <w:rsid w:val="004817FC"/>
    <w:rsid w:val="004C0DD5"/>
    <w:rsid w:val="004E0499"/>
    <w:rsid w:val="004F4331"/>
    <w:rsid w:val="004F56ED"/>
    <w:rsid w:val="00512097"/>
    <w:rsid w:val="00536E59"/>
    <w:rsid w:val="0055615E"/>
    <w:rsid w:val="0055729A"/>
    <w:rsid w:val="00567BD9"/>
    <w:rsid w:val="0057311F"/>
    <w:rsid w:val="005973E6"/>
    <w:rsid w:val="005A42BA"/>
    <w:rsid w:val="005B1DDC"/>
    <w:rsid w:val="005E52A4"/>
    <w:rsid w:val="005F4754"/>
    <w:rsid w:val="00602DEF"/>
    <w:rsid w:val="006140EC"/>
    <w:rsid w:val="00614225"/>
    <w:rsid w:val="00616768"/>
    <w:rsid w:val="00627804"/>
    <w:rsid w:val="006307BD"/>
    <w:rsid w:val="006346DB"/>
    <w:rsid w:val="00640F95"/>
    <w:rsid w:val="00646EEF"/>
    <w:rsid w:val="00652CE8"/>
    <w:rsid w:val="006A1D0B"/>
    <w:rsid w:val="006B3BC4"/>
    <w:rsid w:val="006C231F"/>
    <w:rsid w:val="006C52F1"/>
    <w:rsid w:val="006D68A0"/>
    <w:rsid w:val="006E20F6"/>
    <w:rsid w:val="006F280D"/>
    <w:rsid w:val="006F3948"/>
    <w:rsid w:val="00700384"/>
    <w:rsid w:val="0070134B"/>
    <w:rsid w:val="00706370"/>
    <w:rsid w:val="00711B66"/>
    <w:rsid w:val="007335C0"/>
    <w:rsid w:val="00744796"/>
    <w:rsid w:val="00750B50"/>
    <w:rsid w:val="00776D4C"/>
    <w:rsid w:val="00783651"/>
    <w:rsid w:val="0078681A"/>
    <w:rsid w:val="007923A7"/>
    <w:rsid w:val="007950E0"/>
    <w:rsid w:val="007B5937"/>
    <w:rsid w:val="007D2060"/>
    <w:rsid w:val="007E0A86"/>
    <w:rsid w:val="007E396A"/>
    <w:rsid w:val="007F788A"/>
    <w:rsid w:val="00800431"/>
    <w:rsid w:val="00847B8C"/>
    <w:rsid w:val="00855570"/>
    <w:rsid w:val="008748E9"/>
    <w:rsid w:val="00886967"/>
    <w:rsid w:val="008C3D74"/>
    <w:rsid w:val="008E38EE"/>
    <w:rsid w:val="00902A52"/>
    <w:rsid w:val="009137BB"/>
    <w:rsid w:val="00921F5C"/>
    <w:rsid w:val="009230FF"/>
    <w:rsid w:val="00946310"/>
    <w:rsid w:val="0097474F"/>
    <w:rsid w:val="009831FF"/>
    <w:rsid w:val="00985549"/>
    <w:rsid w:val="00987B11"/>
    <w:rsid w:val="00992610"/>
    <w:rsid w:val="00996912"/>
    <w:rsid w:val="009B2ACF"/>
    <w:rsid w:val="009D0B7D"/>
    <w:rsid w:val="009F1A3D"/>
    <w:rsid w:val="00A1273B"/>
    <w:rsid w:val="00A131E4"/>
    <w:rsid w:val="00A33E5B"/>
    <w:rsid w:val="00A43589"/>
    <w:rsid w:val="00A45459"/>
    <w:rsid w:val="00A47DD5"/>
    <w:rsid w:val="00A6021D"/>
    <w:rsid w:val="00AF1395"/>
    <w:rsid w:val="00AF367A"/>
    <w:rsid w:val="00B0350E"/>
    <w:rsid w:val="00B11251"/>
    <w:rsid w:val="00B17E6D"/>
    <w:rsid w:val="00B5084F"/>
    <w:rsid w:val="00B61608"/>
    <w:rsid w:val="00B64F09"/>
    <w:rsid w:val="00B777C5"/>
    <w:rsid w:val="00B8218D"/>
    <w:rsid w:val="00B854E2"/>
    <w:rsid w:val="00B92AC0"/>
    <w:rsid w:val="00B95B19"/>
    <w:rsid w:val="00BC34DF"/>
    <w:rsid w:val="00BC577C"/>
    <w:rsid w:val="00BC624E"/>
    <w:rsid w:val="00BD3B3F"/>
    <w:rsid w:val="00BD4DC8"/>
    <w:rsid w:val="00BD79BD"/>
    <w:rsid w:val="00BF7A49"/>
    <w:rsid w:val="00C10FFF"/>
    <w:rsid w:val="00C51C3C"/>
    <w:rsid w:val="00C74098"/>
    <w:rsid w:val="00C87F3B"/>
    <w:rsid w:val="00C91B15"/>
    <w:rsid w:val="00CA7883"/>
    <w:rsid w:val="00CC1604"/>
    <w:rsid w:val="00CC4E7C"/>
    <w:rsid w:val="00CC6C88"/>
    <w:rsid w:val="00CD1F39"/>
    <w:rsid w:val="00CE4824"/>
    <w:rsid w:val="00CF1F07"/>
    <w:rsid w:val="00CF591E"/>
    <w:rsid w:val="00D10255"/>
    <w:rsid w:val="00D518A9"/>
    <w:rsid w:val="00D56E30"/>
    <w:rsid w:val="00D82265"/>
    <w:rsid w:val="00DC3982"/>
    <w:rsid w:val="00DD172C"/>
    <w:rsid w:val="00DD700A"/>
    <w:rsid w:val="00E262FA"/>
    <w:rsid w:val="00E41F7B"/>
    <w:rsid w:val="00E45A00"/>
    <w:rsid w:val="00E47D65"/>
    <w:rsid w:val="00E76270"/>
    <w:rsid w:val="00E8054C"/>
    <w:rsid w:val="00E87E46"/>
    <w:rsid w:val="00EC394D"/>
    <w:rsid w:val="00EE4539"/>
    <w:rsid w:val="00F2265A"/>
    <w:rsid w:val="00F4221B"/>
    <w:rsid w:val="00F6469A"/>
    <w:rsid w:val="00F72D80"/>
    <w:rsid w:val="00F80635"/>
    <w:rsid w:val="00FA5032"/>
    <w:rsid w:val="00FA6017"/>
    <w:rsid w:val="00FD509C"/>
    <w:rsid w:val="00FE7FB5"/>
    <w:rsid w:val="00FF1A62"/>
    <w:rsid w:val="71B99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E0A2D"/>
  <w15:docId w15:val="{BB24E204-A70F-4D78-914F-5FF60FB736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4268"/>
  </w:style>
  <w:style w:type="paragraph" w:styleId="Heading1">
    <w:name w:val="heading 1"/>
    <w:basedOn w:val="Normal"/>
    <w:next w:val="Normal"/>
    <w:link w:val="Heading1Char"/>
    <w:uiPriority w:val="9"/>
    <w:qFormat/>
    <w:rsid w:val="0057311F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268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268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26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26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26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26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26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26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7311F"/>
    <w:rPr>
      <w:rFonts w:asciiTheme="majorHAnsi" w:hAnsiTheme="majorHAnsi" w:eastAsiaTheme="majorEastAsia" w:cstheme="majorBidi"/>
      <w:color w:val="000000" w:themeColor="text1"/>
      <w:sz w:val="36"/>
      <w:szCs w:val="36"/>
    </w:rPr>
  </w:style>
  <w:style w:type="paragraph" w:styleId="Header3IndentParagraph" w:customStyle="1">
    <w:name w:val="Header3IndentParagraph"/>
    <w:basedOn w:val="Normal"/>
    <w:link w:val="Header3IndentParagraphChar"/>
    <w:rsid w:val="00CA7883"/>
    <w:pPr>
      <w:spacing w:after="200" w:line="276" w:lineRule="auto"/>
      <w:ind w:left="720"/>
    </w:pPr>
  </w:style>
  <w:style w:type="character" w:styleId="Header3IndentParagraphChar" w:customStyle="1">
    <w:name w:val="Header3IndentParagraph Char"/>
    <w:basedOn w:val="DefaultParagraphFont"/>
    <w:link w:val="Header3IndentParagraph"/>
    <w:rsid w:val="00CA7883"/>
  </w:style>
  <w:style w:type="paragraph" w:styleId="BestPracticeNotes" w:customStyle="1">
    <w:name w:val="BestPracticeNotes"/>
    <w:basedOn w:val="Normal"/>
    <w:link w:val="BestPracticeNotesChar"/>
    <w:rsid w:val="00CA7883"/>
    <w:pPr>
      <w:spacing w:after="200" w:line="276" w:lineRule="auto"/>
    </w:pPr>
    <w:rPr>
      <w:rFonts w:ascii="Myriad Pro Light" w:hAnsi="Myriad Pro Light"/>
      <w:b/>
      <w:color w:val="004F83"/>
    </w:rPr>
  </w:style>
  <w:style w:type="character" w:styleId="BestPracticeNotesChar" w:customStyle="1">
    <w:name w:val="BestPracticeNotes Char"/>
    <w:basedOn w:val="DefaultParagraphFont"/>
    <w:link w:val="BestPracticeNotes"/>
    <w:rsid w:val="00CA7883"/>
    <w:rPr>
      <w:rFonts w:ascii="Myriad Pro Light" w:hAnsi="Myriad Pro Light"/>
      <w:b/>
      <w:color w:val="004F83"/>
    </w:rPr>
  </w:style>
  <w:style w:type="paragraph" w:styleId="NumberedListindentedforHeader3" w:customStyle="1">
    <w:name w:val="Numbered List indented for Header 3"/>
    <w:basedOn w:val="List"/>
    <w:link w:val="NumberedListindentedforHeader3Char"/>
    <w:rsid w:val="00CA7883"/>
    <w:pPr>
      <w:numPr>
        <w:numId w:val="1"/>
      </w:numPr>
      <w:spacing w:after="200" w:line="276" w:lineRule="auto"/>
      <w:contextualSpacing w:val="0"/>
    </w:pPr>
  </w:style>
  <w:style w:type="character" w:styleId="NumberedListindentedforHeader3Char" w:customStyle="1">
    <w:name w:val="Numbered List indented for Header 3 Char"/>
    <w:basedOn w:val="DefaultParagraphFont"/>
    <w:link w:val="NumberedListindentedforHeader3"/>
    <w:rsid w:val="00CA7883"/>
  </w:style>
  <w:style w:type="paragraph" w:styleId="List">
    <w:name w:val="List"/>
    <w:basedOn w:val="Normal"/>
    <w:uiPriority w:val="99"/>
    <w:semiHidden/>
    <w:unhideWhenUsed/>
    <w:rsid w:val="00CA7883"/>
    <w:pPr>
      <w:ind w:left="360"/>
      <w:contextualSpacing/>
    </w:pPr>
  </w:style>
  <w:style w:type="character" w:styleId="Hyperlink">
    <w:name w:val="Hyperlink"/>
    <w:basedOn w:val="DefaultParagraphFont"/>
    <w:uiPriority w:val="99"/>
    <w:unhideWhenUsed/>
    <w:rsid w:val="00CA78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88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A7883"/>
  </w:style>
  <w:style w:type="paragraph" w:styleId="Footer">
    <w:name w:val="footer"/>
    <w:basedOn w:val="Normal"/>
    <w:link w:val="FooterChar"/>
    <w:uiPriority w:val="99"/>
    <w:unhideWhenUsed/>
    <w:rsid w:val="00CA788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A7883"/>
  </w:style>
  <w:style w:type="paragraph" w:styleId="BalloonText">
    <w:name w:val="Balloon Text"/>
    <w:basedOn w:val="Normal"/>
    <w:link w:val="BalloonTextChar"/>
    <w:uiPriority w:val="99"/>
    <w:semiHidden/>
    <w:unhideWhenUsed/>
    <w:rsid w:val="007335C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335C0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C4268"/>
    <w:pPr>
      <w:spacing w:line="240" w:lineRule="auto"/>
    </w:pPr>
    <w:rPr>
      <w:b/>
      <w:bCs/>
      <w:smallCaps/>
      <w:color w:val="44546A" w:themeColor="text2"/>
    </w:rPr>
  </w:style>
  <w:style w:type="character" w:styleId="IntenseReference">
    <w:name w:val="Intense Reference"/>
    <w:basedOn w:val="DefaultParagraphFont"/>
    <w:uiPriority w:val="32"/>
    <w:qFormat/>
    <w:rsid w:val="001C4268"/>
    <w:rPr>
      <w:b/>
      <w:bCs/>
      <w:smallCaps/>
      <w:color w:val="44546A" w:themeColor="text2"/>
      <w:u w:val="single"/>
    </w:rPr>
  </w:style>
  <w:style w:type="paragraph" w:styleId="ListParagraph">
    <w:name w:val="List Paragraph"/>
    <w:basedOn w:val="Normal"/>
    <w:uiPriority w:val="34"/>
    <w:qFormat/>
    <w:rsid w:val="004542F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C4268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1C4268"/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rsid w:val="001C4268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C4268"/>
    <w:rPr>
      <w:rFonts w:asciiTheme="majorHAnsi" w:hAnsiTheme="majorHAnsi" w:eastAsiaTheme="majorEastAsia" w:cstheme="majorBid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4268"/>
    <w:rPr>
      <w:rFonts w:asciiTheme="majorHAnsi" w:hAnsiTheme="majorHAnsi" w:eastAsiaTheme="majorEastAsia" w:cstheme="majorBidi"/>
      <w:color w:val="2E74B5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4268"/>
    <w:rPr>
      <w:rFonts w:asciiTheme="majorHAnsi" w:hAnsiTheme="majorHAnsi" w:eastAsiaTheme="majorEastAsia" w:cstheme="majorBidi"/>
      <w:caps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4268"/>
    <w:rPr>
      <w:rFonts w:asciiTheme="majorHAnsi" w:hAnsiTheme="majorHAnsi" w:eastAsiaTheme="majorEastAsia" w:cstheme="majorBidi"/>
      <w:i/>
      <w:iCs/>
      <w:caps/>
      <w:color w:val="1F4E79" w:themeColor="accent1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4268"/>
    <w:rPr>
      <w:rFonts w:asciiTheme="majorHAnsi" w:hAnsiTheme="majorHAnsi" w:eastAsiaTheme="majorEastAsia" w:cstheme="majorBidi"/>
      <w:b/>
      <w:bCs/>
      <w:color w:val="1F4E79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4268"/>
    <w:rPr>
      <w:rFonts w:asciiTheme="majorHAnsi" w:hAnsiTheme="majorHAnsi" w:eastAsiaTheme="majorEastAsia" w:cstheme="majorBidi"/>
      <w:b/>
      <w:bCs/>
      <w:i/>
      <w:iCs/>
      <w:color w:val="1F4E79" w:themeColor="accent1" w:themeShade="8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4268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268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C4268"/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C4268"/>
    <w:rPr>
      <w:b/>
      <w:bCs/>
    </w:rPr>
  </w:style>
  <w:style w:type="character" w:styleId="Emphasis">
    <w:name w:val="Emphasis"/>
    <w:basedOn w:val="DefaultParagraphFont"/>
    <w:uiPriority w:val="20"/>
    <w:qFormat/>
    <w:rsid w:val="001C4268"/>
    <w:rPr>
      <w:i/>
      <w:iCs/>
    </w:rPr>
  </w:style>
  <w:style w:type="paragraph" w:styleId="NoSpacing">
    <w:name w:val="No Spacing"/>
    <w:uiPriority w:val="1"/>
    <w:qFormat/>
    <w:rsid w:val="001C426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426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1C426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268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4268"/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C426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C42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C4268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BookTitle">
    <w:name w:val="Book Title"/>
    <w:basedOn w:val="DefaultParagraphFont"/>
    <w:uiPriority w:val="33"/>
    <w:qFormat/>
    <w:rsid w:val="001C426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4268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82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26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82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26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8226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26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87B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@jwu.edu" TargetMode="External"/><Relationship Id="rId1" Type="http://schemas.openxmlformats.org/officeDocument/2006/relationships/hyperlink" Target="mailto:it@jw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e\Downloads\user_guide_template_stud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19DD83050C9469B432E2F5FD7C671" ma:contentTypeVersion="14" ma:contentTypeDescription="Create a new document." ma:contentTypeScope="" ma:versionID="eaced7c9a9e01ac5ccf3cff145658540">
  <xsd:schema xmlns:xsd="http://www.w3.org/2001/XMLSchema" xmlns:xs="http://www.w3.org/2001/XMLSchema" xmlns:p="http://schemas.microsoft.com/office/2006/metadata/properties" xmlns:ns2="c2d407bc-77dc-46ab-b8ea-296d0f78fce5" xmlns:ns3="8532d9f5-2d3d-47d9-855e-9c19c799cda7" targetNamespace="http://schemas.microsoft.com/office/2006/metadata/properties" ma:root="true" ma:fieldsID="1137ad93e8f8148aa7defbfb5725d7bb" ns2:_="" ns3:_="">
    <xsd:import namespace="c2d407bc-77dc-46ab-b8ea-296d0f78fce5"/>
    <xsd:import namespace="8532d9f5-2d3d-47d9-855e-9c19c799c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407bc-77dc-46ab-b8ea-296d0f78f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c25475-7955-403d-bc17-c2903238bc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2d9f5-2d3d-47d9-855e-9c19c799c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48d3cca-4b21-4170-afbc-e25a67fe7df8}" ma:internalName="TaxCatchAll" ma:showField="CatchAllData" ma:web="8532d9f5-2d3d-47d9-855e-9c19c799c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d407bc-77dc-46ab-b8ea-296d0f78fce5">
      <Terms xmlns="http://schemas.microsoft.com/office/infopath/2007/PartnerControls"/>
    </lcf76f155ced4ddcb4097134ff3c332f>
    <TaxCatchAll xmlns="8532d9f5-2d3d-47d9-855e-9c19c799cda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2F738-029B-45F9-936E-57A0967927E2}"/>
</file>

<file path=customXml/itemProps2.xml><?xml version="1.0" encoding="utf-8"?>
<ds:datastoreItem xmlns:ds="http://schemas.openxmlformats.org/officeDocument/2006/customXml" ds:itemID="{DEC3E48F-BCF8-496D-9672-10C5AA47B1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E6E0A1-667A-47F4-AF08-8DF36D049139}">
  <ds:schemaRefs>
    <ds:schemaRef ds:uri="http://schemas.microsoft.com/office/2006/metadata/properties"/>
    <ds:schemaRef ds:uri="http://schemas.microsoft.com/office/infopath/2007/PartnerControls"/>
    <ds:schemaRef ds:uri="c2d407bc-77dc-46ab-b8ea-296d0f78fce5"/>
    <ds:schemaRef ds:uri="8532d9f5-2d3d-47d9-855e-9c19c799cda7"/>
  </ds:schemaRefs>
</ds:datastoreItem>
</file>

<file path=customXml/itemProps4.xml><?xml version="1.0" encoding="utf-8"?>
<ds:datastoreItem xmlns:ds="http://schemas.openxmlformats.org/officeDocument/2006/customXml" ds:itemID="{3F692D48-AD49-4DA4-B6CD-ECF405CD3F3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user_guide_template_student</ap:Template>
  <ap:Application>Microsoft Word for the web</ap:Application>
  <ap:DocSecurity>0</ap:DocSecurity>
  <ap:ScaleCrop>false</ap:ScaleCrop>
  <ap:Manager/>
  <ap:Company>JWU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ACCESSING ULEARN</dc:title>
  <dc:subject/>
  <dc:creator>Maria Rose</dc:creator>
  <cp:keywords/>
  <dc:description/>
  <cp:lastModifiedBy>Tina Austin</cp:lastModifiedBy>
  <cp:revision>6</cp:revision>
  <cp:lastPrinted>2019-07-30T13:04:00Z</cp:lastPrinted>
  <dcterms:created xsi:type="dcterms:W3CDTF">2024-04-24T13:06:00Z</dcterms:created>
  <dcterms:modified xsi:type="dcterms:W3CDTF">2024-04-29T16:51:36Z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0x01010096A19DD83050C9469B432E2F5FD7C671</vt:lpwstr>
  </property>
  <property fmtid="{D5CDD505-2E9C-101B-9397-08002B2CF9AE}" pid="3" name="MediaServiceImageTags">
    <vt:lpwstr/>
  </property>
</Properties>
</file>